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BB2B" w14:textId="77777777" w:rsidR="00F858FA" w:rsidRDefault="000D0EF7" w:rsidP="000D0EF7">
      <w:pPr>
        <w:jc w:val="center"/>
        <w:rPr>
          <w:rFonts w:ascii="TH SarabunPSK" w:hAnsi="TH SarabunPSK" w:cs="TH SarabunPSK"/>
          <w:sz w:val="36"/>
          <w:szCs w:val="36"/>
        </w:rPr>
      </w:pPr>
      <w:r w:rsidRPr="000D0EF7">
        <w:rPr>
          <w:rFonts w:ascii="TH SarabunPSK" w:hAnsi="TH SarabunPSK" w:cs="TH SarabunPSK"/>
          <w:sz w:val="36"/>
          <w:szCs w:val="36"/>
          <w:cs/>
        </w:rPr>
        <w:t>ชื่อบทความวิจัยหรือบทความวิชาการ</w:t>
      </w:r>
      <w:r w:rsidR="00E02B3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91D23">
        <w:rPr>
          <w:rFonts w:ascii="TH SarabunPSK" w:hAnsi="TH SarabunPSK" w:cs="TH SarabunPSK" w:hint="cs"/>
          <w:sz w:val="36"/>
          <w:szCs w:val="36"/>
          <w:cs/>
        </w:rPr>
        <w:t>ภาษาไทย</w:t>
      </w:r>
    </w:p>
    <w:p w14:paraId="7A892361" w14:textId="77777777" w:rsidR="00A91D23" w:rsidRPr="000D0EF7" w:rsidRDefault="00A91D23" w:rsidP="000D0EF7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0D0EF7">
        <w:rPr>
          <w:rFonts w:ascii="TH SarabunPSK" w:hAnsi="TH SarabunPSK" w:cs="TH SarabunPSK"/>
          <w:sz w:val="36"/>
          <w:szCs w:val="36"/>
          <w:cs/>
        </w:rPr>
        <w:t>ชื่อ</w:t>
      </w:r>
      <w:r w:rsidR="00E02B3A" w:rsidRPr="000D0EF7">
        <w:rPr>
          <w:rFonts w:ascii="TH SarabunPSK" w:hAnsi="TH SarabunPSK" w:cs="TH SarabunPSK"/>
          <w:sz w:val="36"/>
          <w:szCs w:val="36"/>
          <w:cs/>
        </w:rPr>
        <w:t>บทความวิจัยหรือบทความวิชาการ</w:t>
      </w:r>
      <w:r w:rsidR="00E02B3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ภาษาอังกฤษ</w:t>
      </w:r>
      <w:r w:rsidR="004C385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02B3A">
        <w:rPr>
          <w:rFonts w:ascii="TH SarabunPSK" w:hAnsi="TH SarabunPSK" w:cs="TH SarabunPSK" w:hint="cs"/>
          <w:sz w:val="36"/>
          <w:szCs w:val="36"/>
          <w:cs/>
        </w:rPr>
        <w:t>(</w:t>
      </w:r>
      <w:r w:rsidR="004C385A">
        <w:rPr>
          <w:rFonts w:ascii="TH SarabunPSK" w:hAnsi="TH SarabunPSK" w:cs="TH SarabunPSK" w:hint="cs"/>
          <w:sz w:val="36"/>
          <w:szCs w:val="36"/>
          <w:cs/>
        </w:rPr>
        <w:t>ตัวอักษรแรกของคำต้องเป็นตัวใหญ่</w:t>
      </w:r>
      <w:r w:rsidR="00E02B3A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7A1F3A5E" w14:textId="77777777" w:rsidR="000D0EF7" w:rsidRPr="000D0EF7" w:rsidRDefault="000D0EF7">
      <w:pPr>
        <w:rPr>
          <w:rFonts w:ascii="TH SarabunPSK" w:hAnsi="TH SarabunPSK" w:cs="TH SarabunPSK"/>
          <w:sz w:val="12"/>
          <w:szCs w:val="12"/>
        </w:rPr>
      </w:pPr>
    </w:p>
    <w:p w14:paraId="1B0F2B5A" w14:textId="77777777" w:rsidR="000D0EF7" w:rsidRPr="000D0EF7" w:rsidRDefault="000D0EF7" w:rsidP="000D0EF7">
      <w:pPr>
        <w:jc w:val="center"/>
        <w:rPr>
          <w:rFonts w:ascii="TH SarabunPSK" w:hAnsi="TH SarabunPSK" w:cs="TH SarabunPSK"/>
        </w:rPr>
      </w:pPr>
      <w:r w:rsidRPr="000D0EF7">
        <w:rPr>
          <w:rFonts w:ascii="TH SarabunPSK" w:hAnsi="TH SarabunPSK" w:cs="TH SarabunPSK" w:hint="cs"/>
          <w:cs/>
        </w:rPr>
        <w:t>ชื่อ</w:t>
      </w:r>
      <w:r w:rsidR="00E652DE">
        <w:rPr>
          <w:rFonts w:ascii="TH SarabunPSK" w:hAnsi="TH SarabunPSK" w:cs="TH SarabunPSK" w:hint="cs"/>
          <w:cs/>
        </w:rPr>
        <w:t xml:space="preserve"> นาม</w:t>
      </w:r>
      <w:r w:rsidR="00A91D23">
        <w:rPr>
          <w:rFonts w:ascii="TH SarabunPSK" w:hAnsi="TH SarabunPSK" w:cs="TH SarabunPSK" w:hint="cs"/>
          <w:cs/>
        </w:rPr>
        <w:t>สกุล</w:t>
      </w:r>
      <w:r w:rsidRPr="000D0EF7">
        <w:rPr>
          <w:rFonts w:ascii="TH SarabunPSK" w:hAnsi="TH SarabunPSK" w:cs="TH SarabunPSK" w:hint="cs"/>
          <w:cs/>
        </w:rPr>
        <w:t>ผู้เขียน</w:t>
      </w:r>
    </w:p>
    <w:p w14:paraId="2FFED145" w14:textId="77777777" w:rsidR="000D0EF7" w:rsidRDefault="000D0EF7" w:rsidP="000D0EF7">
      <w:pPr>
        <w:jc w:val="center"/>
        <w:rPr>
          <w:rFonts w:ascii="TH SarabunPSK" w:hAnsi="TH SarabunPSK" w:cs="TH SarabunPSK"/>
        </w:rPr>
      </w:pPr>
      <w:r w:rsidRPr="000D0EF7">
        <w:rPr>
          <w:rFonts w:ascii="TH SarabunPSK" w:hAnsi="TH SarabunPSK" w:cs="TH SarabunPSK"/>
        </w:rPr>
        <w:t>Name</w:t>
      </w:r>
      <w:r w:rsidR="00A91D23">
        <w:rPr>
          <w:rFonts w:ascii="TH SarabunPSK" w:hAnsi="TH SarabunPSK" w:cs="TH SarabunPSK"/>
        </w:rPr>
        <w:t xml:space="preserve"> </w:t>
      </w:r>
      <w:r w:rsidR="00754B7E">
        <w:rPr>
          <w:rFonts w:ascii="TH SarabunPSK" w:hAnsi="TH SarabunPSK" w:cs="TH SarabunPSK"/>
        </w:rPr>
        <w:t>Last name</w:t>
      </w:r>
    </w:p>
    <w:p w14:paraId="5DAF1909" w14:textId="77777777" w:rsidR="000D0EF7" w:rsidRPr="000D0EF7" w:rsidRDefault="000D0EF7" w:rsidP="000D0EF7">
      <w:pPr>
        <w:jc w:val="center"/>
        <w:rPr>
          <w:rFonts w:ascii="TH SarabunPSK" w:hAnsi="TH SarabunPSK" w:cs="TH SarabunPSK"/>
          <w:sz w:val="12"/>
          <w:szCs w:val="12"/>
        </w:rPr>
      </w:pPr>
    </w:p>
    <w:p w14:paraId="2160475D" w14:textId="77777777" w:rsidR="000D0EF7" w:rsidRPr="00E02B3A" w:rsidRDefault="000D0EF7" w:rsidP="000D0EF7">
      <w:pPr>
        <w:jc w:val="center"/>
        <w:rPr>
          <w:rFonts w:ascii="TH SarabunPSK" w:hAnsi="TH SarabunPSK" w:cs="TH SarabunPSK"/>
          <w:b w:val="0"/>
          <w:bCs w:val="0"/>
          <w:sz w:val="24"/>
          <w:szCs w:val="24"/>
          <w:cs/>
        </w:rPr>
      </w:pPr>
      <w:r w:rsidRPr="000D0EF7">
        <w:rPr>
          <w:rFonts w:ascii="TH SarabunPSK" w:hAnsi="TH SarabunPSK" w:cs="TH SarabunPSK" w:hint="cs"/>
          <w:b w:val="0"/>
          <w:bCs w:val="0"/>
          <w:sz w:val="24"/>
          <w:szCs w:val="24"/>
          <w:cs/>
        </w:rPr>
        <w:t>หน่วยงานต้นสังกัด หรือสาขาที่ศึกษา</w:t>
      </w:r>
      <w:r w:rsidR="00E02B3A">
        <w:rPr>
          <w:rFonts w:ascii="TH SarabunPSK" w:hAnsi="TH SarabunPSK" w:cs="TH SarabunPSK"/>
          <w:b w:val="0"/>
          <w:bCs w:val="0"/>
          <w:sz w:val="24"/>
          <w:szCs w:val="24"/>
        </w:rPr>
        <w:t xml:space="preserve"> </w:t>
      </w:r>
      <w:r w:rsidR="00E02B3A">
        <w:rPr>
          <w:rFonts w:ascii="TH SarabunPSK" w:hAnsi="TH SarabunPSK" w:cs="TH SarabunPSK" w:hint="cs"/>
          <w:b w:val="0"/>
          <w:bCs w:val="0"/>
          <w:sz w:val="24"/>
          <w:szCs w:val="24"/>
          <w:cs/>
        </w:rPr>
        <w:t>ภาษาไทย</w:t>
      </w:r>
    </w:p>
    <w:p w14:paraId="059E6D24" w14:textId="77777777" w:rsidR="00E02B3A" w:rsidRDefault="00E02B3A" w:rsidP="00E02B3A">
      <w:pPr>
        <w:jc w:val="center"/>
        <w:rPr>
          <w:rFonts w:ascii="TH SarabunPSK" w:hAnsi="TH SarabunPSK" w:cs="TH SarabunPSK"/>
          <w:b w:val="0"/>
          <w:bCs w:val="0"/>
          <w:sz w:val="24"/>
          <w:szCs w:val="24"/>
        </w:rPr>
      </w:pPr>
      <w:r w:rsidRPr="000D0EF7">
        <w:rPr>
          <w:rFonts w:ascii="TH SarabunPSK" w:hAnsi="TH SarabunPSK" w:cs="TH SarabunPSK" w:hint="cs"/>
          <w:b w:val="0"/>
          <w:bCs w:val="0"/>
          <w:sz w:val="24"/>
          <w:szCs w:val="24"/>
          <w:cs/>
        </w:rPr>
        <w:t>หน่วยงานต้นสังกัด หรือสาขาที่ศึกษา</w:t>
      </w:r>
      <w:r>
        <w:rPr>
          <w:rFonts w:ascii="TH SarabunPSK" w:hAnsi="TH SarabunPSK" w:cs="TH SarabunPSK" w:hint="cs"/>
          <w:b w:val="0"/>
          <w:bCs w:val="0"/>
          <w:sz w:val="24"/>
          <w:szCs w:val="24"/>
          <w:cs/>
        </w:rPr>
        <w:t xml:space="preserve"> ภาษาอังกฤษ</w:t>
      </w:r>
    </w:p>
    <w:p w14:paraId="29CDB3F4" w14:textId="77777777" w:rsidR="000D0EF7" w:rsidRPr="000D0EF7" w:rsidRDefault="000D0EF7" w:rsidP="000D0EF7">
      <w:pPr>
        <w:jc w:val="center"/>
        <w:rPr>
          <w:rFonts w:ascii="TH SarabunPSK" w:hAnsi="TH SarabunPSK" w:cs="TH SarabunPSK"/>
          <w:b w:val="0"/>
          <w:bCs w:val="0"/>
          <w:i/>
          <w:iCs/>
          <w:sz w:val="24"/>
          <w:szCs w:val="24"/>
        </w:rPr>
      </w:pPr>
      <w:r w:rsidRPr="000D0EF7">
        <w:rPr>
          <w:rFonts w:ascii="TH SarabunPSK" w:hAnsi="TH SarabunPSK" w:cs="TH SarabunPSK"/>
          <w:b w:val="0"/>
          <w:bCs w:val="0"/>
          <w:i/>
          <w:iCs/>
          <w:sz w:val="24"/>
          <w:szCs w:val="24"/>
        </w:rPr>
        <w:t xml:space="preserve">e-mail </w:t>
      </w:r>
      <w:r w:rsidRPr="000D0EF7">
        <w:rPr>
          <w:rFonts w:ascii="TH SarabunPSK" w:hAnsi="TH SarabunPSK" w:cs="TH SarabunPSK" w:hint="cs"/>
          <w:b w:val="0"/>
          <w:bCs w:val="0"/>
          <w:i/>
          <w:iCs/>
          <w:sz w:val="24"/>
          <w:szCs w:val="24"/>
          <w:cs/>
        </w:rPr>
        <w:t>และหมายเลขโทรศัพท์สำหรับการติดต่อสื่อสาร</w:t>
      </w:r>
    </w:p>
    <w:p w14:paraId="537D621E" w14:textId="77777777" w:rsidR="000D0EF7" w:rsidRPr="00A91D23" w:rsidRDefault="000D0EF7" w:rsidP="00A91D23">
      <w:pPr>
        <w:rPr>
          <w:rFonts w:ascii="TH SarabunPSK" w:hAnsi="TH SarabunPSK" w:cs="TH SarabunPSK"/>
          <w:sz w:val="12"/>
          <w:szCs w:val="12"/>
        </w:rPr>
      </w:pPr>
    </w:p>
    <w:p w14:paraId="0C2A07DF" w14:textId="77777777" w:rsidR="00A91D23" w:rsidRDefault="00A91D23" w:rsidP="00A91D23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บทคัดย่อ</w:t>
      </w:r>
    </w:p>
    <w:p w14:paraId="437CA9DD" w14:textId="77777777" w:rsidR="00A91D23" w:rsidRPr="00D61893" w:rsidRDefault="00A91D23" w:rsidP="00D61893">
      <w:p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  <w:t xml:space="preserve">การเขียนบทคัดย่อภาษาไทย จะต้องจัดทำให้เป็น 1 ย่อหน้า โดยใช้แบบอักษร </w:t>
      </w:r>
      <w:r w:rsidRPr="00D61893">
        <w:rPr>
          <w:rFonts w:ascii="TH SarabunPSK" w:hAnsi="TH SarabunPSK" w:cs="TH SarabunPSK"/>
          <w:b w:val="0"/>
          <w:bCs w:val="0"/>
          <w:sz w:val="28"/>
          <w:szCs w:val="28"/>
        </w:rPr>
        <w:t xml:space="preserve">TH </w:t>
      </w:r>
      <w:proofErr w:type="spellStart"/>
      <w:r w:rsidRPr="00D61893">
        <w:rPr>
          <w:rFonts w:ascii="TH SarabunPSK" w:hAnsi="TH SarabunPSK" w:cs="TH SarabunPSK"/>
          <w:b w:val="0"/>
          <w:bCs w:val="0"/>
          <w:sz w:val="28"/>
          <w:szCs w:val="28"/>
        </w:rPr>
        <w:t>SarabunPSK</w:t>
      </w:r>
      <w:proofErr w:type="spellEnd"/>
      <w:r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1</w:t>
      </w:r>
      <w:r w:rsid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4</w:t>
      </w:r>
      <w:r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สรุปการเขียนบทคัดย่อให้กะทัดรัดและได้ใจความ และคำสำคัญ ควรเลือกคำสำคัญจากชื่อบทความ ไม่ควรเกิน 4 คำ ระหว่างคำนั้น ให้เคาะวรรค 2 เคาะ   </w:t>
      </w:r>
    </w:p>
    <w:p w14:paraId="208D5170" w14:textId="77777777" w:rsidR="00A91D23" w:rsidRPr="00A91D23" w:rsidRDefault="00A91D23" w:rsidP="00A91D23">
      <w:pPr>
        <w:rPr>
          <w:rFonts w:ascii="TH SarabunPSK" w:hAnsi="TH SarabunPSK" w:cs="TH SarabunPSK"/>
          <w:b w:val="0"/>
          <w:bCs w:val="0"/>
          <w:sz w:val="12"/>
          <w:szCs w:val="12"/>
        </w:rPr>
      </w:pPr>
    </w:p>
    <w:p w14:paraId="6879FA78" w14:textId="77777777" w:rsidR="00A91D23" w:rsidRPr="00D61893" w:rsidRDefault="00A91D23" w:rsidP="00D61893">
      <w:pPr>
        <w:jc w:val="thaiDistribute"/>
        <w:rPr>
          <w:rFonts w:ascii="TH SarabunPSK" w:hAnsi="TH SarabunPSK" w:cs="TH SarabunPSK"/>
          <w:sz w:val="28"/>
          <w:szCs w:val="28"/>
        </w:rPr>
      </w:pPr>
      <w:r w:rsidRPr="00D61893">
        <w:rPr>
          <w:rFonts w:ascii="TH SarabunPSK" w:hAnsi="TH SarabunPSK" w:cs="TH SarabunPSK"/>
          <w:sz w:val="28"/>
          <w:szCs w:val="28"/>
          <w:cs/>
        </w:rPr>
        <w:t>คำสำคัญ</w:t>
      </w:r>
      <w:r w:rsidRPr="00D61893">
        <w:rPr>
          <w:rFonts w:ascii="TH SarabunPSK" w:hAnsi="TH SarabunPSK" w:cs="TH SarabunPSK"/>
          <w:sz w:val="28"/>
          <w:szCs w:val="28"/>
        </w:rPr>
        <w:t>:</w:t>
      </w:r>
      <w:r w:rsidR="00C62F77" w:rsidRPr="00D61893">
        <w:rPr>
          <w:rFonts w:ascii="TH SarabunPSK" w:hAnsi="TH SarabunPSK" w:cs="TH SarabunPSK"/>
          <w:b w:val="0"/>
          <w:bCs w:val="0"/>
          <w:sz w:val="28"/>
          <w:szCs w:val="28"/>
        </w:rPr>
        <w:t xml:space="preserve">  </w:t>
      </w:r>
      <w:r w:rsidR="00C62F77"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ภาษาไทย  ภาษาอังกฤษ</w:t>
      </w:r>
      <w:r w:rsidRPr="00D61893">
        <w:rPr>
          <w:rFonts w:ascii="TH SarabunPSK" w:hAnsi="TH SarabunPSK" w:cs="TH SarabunPSK"/>
          <w:sz w:val="28"/>
          <w:szCs w:val="28"/>
        </w:rPr>
        <w:t xml:space="preserve">  </w:t>
      </w:r>
    </w:p>
    <w:p w14:paraId="2A8AC40F" w14:textId="77777777" w:rsidR="00A91D23" w:rsidRPr="00A91D23" w:rsidRDefault="00A91D23" w:rsidP="00A91D23">
      <w:pPr>
        <w:rPr>
          <w:rFonts w:ascii="TH SarabunPSK" w:hAnsi="TH SarabunPSK" w:cs="TH SarabunPSK"/>
          <w:sz w:val="12"/>
          <w:szCs w:val="12"/>
        </w:rPr>
      </w:pPr>
    </w:p>
    <w:p w14:paraId="28902D98" w14:textId="77777777" w:rsidR="00A91D23" w:rsidRPr="00A91D23" w:rsidRDefault="00A91D23" w:rsidP="00A91D23">
      <w:pPr>
        <w:jc w:val="center"/>
        <w:rPr>
          <w:rFonts w:ascii="TH SarabunPSK" w:hAnsi="TH SarabunPSK" w:cs="TH SarabunPSK"/>
          <w:sz w:val="36"/>
          <w:szCs w:val="36"/>
        </w:rPr>
      </w:pPr>
      <w:r w:rsidRPr="00A91D23">
        <w:rPr>
          <w:rFonts w:ascii="TH SarabunPSK" w:hAnsi="TH SarabunPSK" w:cs="TH SarabunPSK"/>
          <w:sz w:val="36"/>
          <w:szCs w:val="36"/>
        </w:rPr>
        <w:t>Abstract</w:t>
      </w:r>
    </w:p>
    <w:p w14:paraId="3E31F843" w14:textId="77777777" w:rsidR="00A91D23" w:rsidRPr="00D61893" w:rsidRDefault="00A91D23" w:rsidP="00D61893">
      <w:p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  <w:t xml:space="preserve">การเขียนบทคัดย่อภาษาอังกฤษ จะต้องจัดทำให้เป็น 1 ย่อหน้า โดยใช้แบบอักษร </w:t>
      </w:r>
      <w:r w:rsidRPr="00D61893">
        <w:rPr>
          <w:rFonts w:ascii="TH SarabunPSK" w:hAnsi="TH SarabunPSK" w:cs="TH SarabunPSK"/>
          <w:b w:val="0"/>
          <w:bCs w:val="0"/>
          <w:sz w:val="28"/>
          <w:szCs w:val="28"/>
        </w:rPr>
        <w:t xml:space="preserve">TH </w:t>
      </w:r>
      <w:proofErr w:type="spellStart"/>
      <w:r w:rsidRPr="00D61893">
        <w:rPr>
          <w:rFonts w:ascii="TH SarabunPSK" w:hAnsi="TH SarabunPSK" w:cs="TH SarabunPSK"/>
          <w:b w:val="0"/>
          <w:bCs w:val="0"/>
          <w:sz w:val="28"/>
          <w:szCs w:val="28"/>
        </w:rPr>
        <w:t>SarabunPSK</w:t>
      </w:r>
      <w:proofErr w:type="spellEnd"/>
      <w:r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1</w:t>
      </w:r>
      <w:r w:rsid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4</w:t>
      </w:r>
      <w:r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สรุปการเขียนบทคัดย่อให้กะทัดรัดและได้ใจความ และ</w:t>
      </w:r>
      <w:r w:rsidR="00C62F77"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C62F77" w:rsidRPr="00D61893">
        <w:rPr>
          <w:rFonts w:ascii="TH SarabunPSK" w:hAnsi="TH SarabunPSK" w:cs="TH SarabunPSK"/>
          <w:b w:val="0"/>
          <w:bCs w:val="0"/>
          <w:sz w:val="28"/>
          <w:szCs w:val="28"/>
        </w:rPr>
        <w:t>Keyword</w:t>
      </w:r>
      <w:r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ควรเลือกคำสำคัญจากชื่อบทความ ไม่ควรเกิน 4 คำ ระหว่างคำนั้น ให้</w:t>
      </w:r>
      <w:r w:rsidR="00C62F77"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ใช้เครื่องหมาย </w:t>
      </w:r>
      <w:r w:rsidR="00C62F77" w:rsidRPr="00D61893">
        <w:rPr>
          <w:rFonts w:ascii="TH SarabunPSK" w:hAnsi="TH SarabunPSK" w:cs="TH SarabunPSK" w:hint="cs"/>
          <w:b w:val="0"/>
          <w:bCs w:val="0"/>
          <w:sz w:val="28"/>
          <w:szCs w:val="28"/>
        </w:rPr>
        <w:t>“</w:t>
      </w:r>
      <w:r w:rsidR="00C62F77" w:rsidRPr="00D61893">
        <w:rPr>
          <w:rFonts w:ascii="TH SarabunPSK" w:hAnsi="TH SarabunPSK" w:cs="TH SarabunPSK"/>
          <w:b w:val="0"/>
          <w:bCs w:val="0"/>
          <w:sz w:val="28"/>
          <w:szCs w:val="28"/>
        </w:rPr>
        <w:t>,</w:t>
      </w:r>
      <w:r w:rsidR="00C62F77" w:rsidRPr="00D61893">
        <w:rPr>
          <w:rFonts w:ascii="TH SarabunPSK" w:hAnsi="TH SarabunPSK" w:cs="TH SarabunPSK" w:hint="cs"/>
          <w:b w:val="0"/>
          <w:bCs w:val="0"/>
          <w:sz w:val="28"/>
          <w:szCs w:val="28"/>
        </w:rPr>
        <w:t>”</w:t>
      </w:r>
      <w:r w:rsidR="00C62F77"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ระหว่างคำ</w:t>
      </w:r>
      <w:r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</w:t>
      </w:r>
    </w:p>
    <w:p w14:paraId="1E0DE63A" w14:textId="77777777" w:rsidR="00A91D23" w:rsidRPr="00A91D23" w:rsidRDefault="00A91D23" w:rsidP="00A91D23">
      <w:pPr>
        <w:rPr>
          <w:rFonts w:ascii="TH SarabunPSK" w:hAnsi="TH SarabunPSK" w:cs="TH SarabunPSK"/>
          <w:b w:val="0"/>
          <w:bCs w:val="0"/>
          <w:sz w:val="12"/>
          <w:szCs w:val="12"/>
        </w:rPr>
      </w:pPr>
    </w:p>
    <w:p w14:paraId="16460847" w14:textId="77777777" w:rsidR="00A91D23" w:rsidRPr="00D61893" w:rsidRDefault="00C62F77" w:rsidP="00A91D23">
      <w:pPr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D61893">
        <w:rPr>
          <w:rFonts w:ascii="TH SarabunPSK" w:hAnsi="TH SarabunPSK" w:cs="TH SarabunPSK"/>
          <w:sz w:val="28"/>
          <w:szCs w:val="28"/>
        </w:rPr>
        <w:t>Keywords</w:t>
      </w:r>
      <w:r w:rsidR="00A91D23" w:rsidRPr="00D61893">
        <w:rPr>
          <w:rFonts w:ascii="TH SarabunPSK" w:hAnsi="TH SarabunPSK" w:cs="TH SarabunPSK"/>
          <w:sz w:val="28"/>
          <w:szCs w:val="28"/>
        </w:rPr>
        <w:t>:</w:t>
      </w:r>
      <w:r w:rsidR="00A91D23" w:rsidRPr="00D61893">
        <w:rPr>
          <w:rFonts w:ascii="TH SarabunPSK" w:hAnsi="TH SarabunPSK" w:cs="TH SarabunPSK"/>
          <w:b w:val="0"/>
          <w:bCs w:val="0"/>
          <w:sz w:val="28"/>
          <w:szCs w:val="28"/>
        </w:rPr>
        <w:t xml:space="preserve">  </w:t>
      </w:r>
      <w:r w:rsidRPr="00D61893">
        <w:rPr>
          <w:rFonts w:ascii="TH SarabunPSK" w:hAnsi="TH SarabunPSK" w:cs="TH SarabunPSK"/>
          <w:b w:val="0"/>
          <w:bCs w:val="0"/>
          <w:sz w:val="28"/>
          <w:szCs w:val="28"/>
        </w:rPr>
        <w:t>Thai, English</w:t>
      </w:r>
    </w:p>
    <w:p w14:paraId="17B85108" w14:textId="77777777" w:rsidR="00A91D23" w:rsidRPr="00C62F77" w:rsidRDefault="00A91D23" w:rsidP="00A91D23">
      <w:pPr>
        <w:rPr>
          <w:rFonts w:ascii="TH SarabunPSK" w:hAnsi="TH SarabunPSK" w:cs="TH SarabunPSK"/>
          <w:sz w:val="12"/>
          <w:szCs w:val="12"/>
        </w:rPr>
      </w:pPr>
    </w:p>
    <w:p w14:paraId="15094D17" w14:textId="77777777" w:rsidR="00C62F77" w:rsidRPr="00C62F77" w:rsidRDefault="00C62F77" w:rsidP="00A91D23">
      <w:pPr>
        <w:rPr>
          <w:rFonts w:ascii="TH SarabunPSK" w:hAnsi="TH SarabunPSK" w:cs="TH SarabunPSK"/>
          <w:sz w:val="36"/>
          <w:szCs w:val="36"/>
        </w:rPr>
      </w:pPr>
      <w:r w:rsidRPr="00C62F77">
        <w:rPr>
          <w:rFonts w:ascii="TH SarabunPSK" w:hAnsi="TH SarabunPSK" w:cs="TH SarabunPSK"/>
          <w:sz w:val="36"/>
          <w:szCs w:val="36"/>
          <w:cs/>
        </w:rPr>
        <w:t>1. บทนำ</w:t>
      </w:r>
    </w:p>
    <w:p w14:paraId="20DF3324" w14:textId="77777777" w:rsidR="00D61893" w:rsidRDefault="00C62F77" w:rsidP="00D61893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D61893">
        <w:rPr>
          <w:rFonts w:ascii="TH SarabunPSK" w:hAnsi="TH SarabunPSK" w:cs="TH SarabunPSK"/>
          <w:b w:val="0"/>
          <w:bCs w:val="0"/>
          <w:sz w:val="28"/>
          <w:szCs w:val="28"/>
          <w:cs/>
        </w:rPr>
        <w:t>การเขียนบทนำ</w:t>
      </w:r>
      <w:r w:rsidR="004C385A"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ในวารสารนั้น</w:t>
      </w:r>
      <w:r w:rsidR="00727DCF"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เทียบกับรายงานฉบับสมบูรณ์ คือ บทที่ 1 เป็นการนำบทที่ 1 มาสรุปให้ได้ใจความ เพราะ</w:t>
      </w:r>
      <w:r w:rsidR="00727DCF" w:rsidRPr="00D61893">
        <w:rPr>
          <w:rFonts w:ascii="TH SarabunPSK" w:hAnsi="TH SarabunPSK" w:cs="TH SarabunPSK"/>
          <w:b w:val="0"/>
          <w:bCs w:val="0"/>
          <w:sz w:val="28"/>
          <w:szCs w:val="28"/>
          <w:cs/>
        </w:rPr>
        <w:t>เป็นส่วนของความสำคัญและมูลเหตุที่นำไปสู่การวิจัย พร้อมวัตถุประสงค์ และการสำรวจเอกสารที่เกี่ยวข้อง</w:t>
      </w:r>
      <w:r w:rsidR="008368F0"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(เทียบกับรายงานฉบับสมบูรณ์ คือ บทที่ 2)</w:t>
      </w:r>
      <w:r w:rsid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D61893"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ใช้แบบอักษร </w:t>
      </w:r>
      <w:r w:rsidR="00D61893" w:rsidRPr="00D61893">
        <w:rPr>
          <w:rFonts w:ascii="TH SarabunPSK" w:hAnsi="TH SarabunPSK" w:cs="TH SarabunPSK"/>
          <w:b w:val="0"/>
          <w:bCs w:val="0"/>
          <w:sz w:val="28"/>
          <w:szCs w:val="28"/>
        </w:rPr>
        <w:t xml:space="preserve">TH </w:t>
      </w:r>
      <w:proofErr w:type="spellStart"/>
      <w:r w:rsidR="00D61893" w:rsidRPr="00D61893">
        <w:rPr>
          <w:rFonts w:ascii="TH SarabunPSK" w:hAnsi="TH SarabunPSK" w:cs="TH SarabunPSK"/>
          <w:b w:val="0"/>
          <w:bCs w:val="0"/>
          <w:sz w:val="28"/>
          <w:szCs w:val="28"/>
        </w:rPr>
        <w:t>SarabunPSK</w:t>
      </w:r>
      <w:proofErr w:type="spellEnd"/>
      <w:r w:rsidR="00D61893"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1</w:t>
      </w:r>
      <w:r w:rsid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4</w:t>
      </w:r>
      <w:r w:rsidR="00D61893"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</w:p>
    <w:p w14:paraId="2DB9A001" w14:textId="77777777" w:rsidR="00D61893" w:rsidRPr="00D61893" w:rsidRDefault="00D61893" w:rsidP="00D61893">
      <w:pPr>
        <w:ind w:firstLine="720"/>
        <w:jc w:val="thaiDistribute"/>
        <w:rPr>
          <w:rFonts w:ascii="TH SarabunPSK" w:hAnsi="TH SarabunPSK" w:cs="TH SarabunPSK"/>
        </w:rPr>
      </w:pPr>
      <w:r w:rsidRPr="00D61893">
        <w:rPr>
          <w:rFonts w:ascii="TH SarabunPSK" w:hAnsi="TH SarabunPSK" w:cs="TH SarabunPSK" w:hint="cs"/>
          <w:cs/>
        </w:rPr>
        <w:t xml:space="preserve">1.1 </w:t>
      </w:r>
      <w:r>
        <w:rPr>
          <w:rFonts w:ascii="TH SarabunPSK" w:hAnsi="TH SarabunPSK" w:cs="TH SarabunPSK" w:hint="cs"/>
          <w:cs/>
        </w:rPr>
        <w:t>หัวข้อย่อย</w:t>
      </w:r>
    </w:p>
    <w:p w14:paraId="453C1B7B" w14:textId="11831618" w:rsidR="00A91D23" w:rsidRPr="00D61893" w:rsidRDefault="00D61893" w:rsidP="00D61893">
      <w:pPr>
        <w:ind w:firstLine="108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หากมีหัวข้อย่อยให้ใช้แบบอักษร </w:t>
      </w:r>
      <w:r w:rsidRPr="00D61893">
        <w:rPr>
          <w:rFonts w:ascii="TH SarabunPSK" w:hAnsi="TH SarabunPSK" w:cs="TH SarabunPSK"/>
          <w:b w:val="0"/>
          <w:bCs w:val="0"/>
          <w:sz w:val="28"/>
          <w:szCs w:val="28"/>
        </w:rPr>
        <w:t xml:space="preserve">TH </w:t>
      </w:r>
      <w:proofErr w:type="spellStart"/>
      <w:r w:rsidRPr="00D61893">
        <w:rPr>
          <w:rFonts w:ascii="TH SarabunPSK" w:hAnsi="TH SarabunPSK" w:cs="TH SarabunPSK"/>
          <w:b w:val="0"/>
          <w:bCs w:val="0"/>
          <w:sz w:val="28"/>
          <w:szCs w:val="28"/>
        </w:rPr>
        <w:t>SarabunPSK</w:t>
      </w:r>
      <w:proofErr w:type="spellEnd"/>
      <w:r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1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6 หนา ในหัวข้อย่อย ส่วนเนื้อหาให้ใช้ </w:t>
      </w:r>
      <w:r w:rsidR="00FF10B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ฟอนต์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ขนาด</w:t>
      </w:r>
      <w:r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1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4 และหากมีข้อย่อยลงมาอีกให้ใช้ </w:t>
      </w:r>
      <w:r w:rsidR="00FF10B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ฟอนต์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ขนาด 14 หนา</w:t>
      </w:r>
      <w:r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</w:t>
      </w:r>
      <w:r w:rsidR="004C385A"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</w:p>
    <w:p w14:paraId="2DF724B6" w14:textId="77777777" w:rsidR="00C62F77" w:rsidRPr="00727DCF" w:rsidRDefault="00C62F77" w:rsidP="00C62F77">
      <w:pPr>
        <w:rPr>
          <w:rFonts w:ascii="TH SarabunPSK" w:hAnsi="TH SarabunPSK" w:cs="TH SarabunPSK"/>
          <w:sz w:val="12"/>
          <w:szCs w:val="12"/>
        </w:rPr>
      </w:pPr>
    </w:p>
    <w:p w14:paraId="7D482A96" w14:textId="77777777" w:rsidR="00A91D23" w:rsidRPr="00727DCF" w:rsidRDefault="00727DCF" w:rsidP="00C62F77">
      <w:pPr>
        <w:rPr>
          <w:rFonts w:ascii="TH SarabunPSK" w:hAnsi="TH SarabunPSK" w:cs="TH SarabunPSK"/>
          <w:sz w:val="36"/>
          <w:szCs w:val="36"/>
        </w:rPr>
      </w:pPr>
      <w:r w:rsidRPr="00727DCF">
        <w:rPr>
          <w:rFonts w:ascii="TH SarabunPSK" w:hAnsi="TH SarabunPSK" w:cs="TH SarabunPSK"/>
          <w:sz w:val="36"/>
          <w:szCs w:val="36"/>
          <w:cs/>
        </w:rPr>
        <w:t>2. วิธีการทดลอง</w:t>
      </w:r>
      <w:r w:rsidRPr="00727DCF">
        <w:rPr>
          <w:rFonts w:ascii="TH SarabunPSK" w:hAnsi="TH SarabunPSK" w:cs="TH SarabunPSK" w:hint="cs"/>
          <w:sz w:val="36"/>
          <w:szCs w:val="36"/>
          <w:cs/>
        </w:rPr>
        <w:t>หรือ</w:t>
      </w:r>
      <w:r w:rsidRPr="00727DCF">
        <w:rPr>
          <w:rFonts w:ascii="TH SarabunPSK" w:hAnsi="TH SarabunPSK" w:cs="TH SarabunPSK"/>
          <w:sz w:val="36"/>
          <w:szCs w:val="36"/>
          <w:cs/>
        </w:rPr>
        <w:t>วิธีการศึกษา</w:t>
      </w:r>
    </w:p>
    <w:p w14:paraId="5496BFD7" w14:textId="77777777" w:rsidR="00727DCF" w:rsidRPr="00CF717E" w:rsidRDefault="00727DCF" w:rsidP="00AE04B6">
      <w:pPr>
        <w:ind w:firstLine="720"/>
        <w:jc w:val="thaiDistribute"/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</w:pPr>
      <w:r w:rsidRPr="00CF717E">
        <w:rPr>
          <w:rFonts w:ascii="TH SarabunPSK" w:hAnsi="TH SarabunPSK" w:cs="TH SarabunPSK" w:hint="cs"/>
          <w:b w:val="0"/>
          <w:bCs w:val="0"/>
          <w:spacing w:val="-4"/>
          <w:sz w:val="28"/>
          <w:szCs w:val="28"/>
          <w:cs/>
        </w:rPr>
        <w:t>การเขียนวิธีการทดลองหรือวิธีการศึกษาหรือวิธีการดำเนินการวิจัย</w:t>
      </w:r>
      <w:r w:rsidR="008368F0" w:rsidRPr="00CF717E">
        <w:rPr>
          <w:rFonts w:ascii="TH SarabunPSK" w:hAnsi="TH SarabunPSK" w:cs="TH SarabunPSK" w:hint="cs"/>
          <w:b w:val="0"/>
          <w:bCs w:val="0"/>
          <w:spacing w:val="-4"/>
          <w:sz w:val="28"/>
          <w:szCs w:val="28"/>
          <w:cs/>
        </w:rPr>
        <w:t>ในวารสารนั้น เทียบกับรายงานฉบับสมบูรณ์ คือ บทที่ 3 เป็นการนำบทที่ 3 มาสรุปให้ได้ใจความ เพราะ</w:t>
      </w:r>
      <w:r w:rsidRPr="00CF717E">
        <w:rPr>
          <w:rFonts w:ascii="TH SarabunPSK" w:hAnsi="TH SarabunPSK" w:cs="TH SarabunPSK"/>
          <w:b w:val="0"/>
          <w:bCs w:val="0"/>
          <w:spacing w:val="-4"/>
          <w:sz w:val="28"/>
          <w:szCs w:val="28"/>
          <w:cs/>
        </w:rPr>
        <w:t>เป็นการอธิบายวิธีการดำเนินการวิจัยซึ่งขึ้นอยู่กับการวิจัยแต่และประเภท</w:t>
      </w:r>
    </w:p>
    <w:p w14:paraId="364A84FB" w14:textId="77777777" w:rsidR="003F28A2" w:rsidRPr="003F28A2" w:rsidRDefault="003F28A2" w:rsidP="008368F0">
      <w:pPr>
        <w:jc w:val="thaiDistribute"/>
        <w:rPr>
          <w:rFonts w:ascii="TH SarabunPSK" w:hAnsi="TH SarabunPSK" w:cs="TH SarabunPSK"/>
          <w:b w:val="0"/>
          <w:bCs w:val="0"/>
          <w:sz w:val="12"/>
          <w:szCs w:val="12"/>
          <w:cs/>
        </w:rPr>
      </w:pPr>
    </w:p>
    <w:p w14:paraId="63DC5DE9" w14:textId="77777777" w:rsidR="008368F0" w:rsidRDefault="00C62F77" w:rsidP="008368F0">
      <w:pPr>
        <w:rPr>
          <w:rFonts w:ascii="TH SarabunPSK" w:hAnsi="TH SarabunPSK" w:cs="TH SarabunPSK"/>
          <w:sz w:val="36"/>
          <w:szCs w:val="36"/>
        </w:rPr>
      </w:pPr>
      <w:r w:rsidRPr="008368F0">
        <w:rPr>
          <w:rFonts w:ascii="TH SarabunPSK" w:hAnsi="TH SarabunPSK" w:cs="TH SarabunPSK"/>
          <w:sz w:val="36"/>
          <w:szCs w:val="36"/>
          <w:cs/>
        </w:rPr>
        <w:t xml:space="preserve">3. </w:t>
      </w:r>
      <w:r w:rsidR="008368F0" w:rsidRPr="008368F0">
        <w:rPr>
          <w:rFonts w:ascii="TH SarabunPSK" w:hAnsi="TH SarabunPSK" w:cs="TH SarabunPSK"/>
          <w:sz w:val="36"/>
          <w:szCs w:val="36"/>
          <w:cs/>
        </w:rPr>
        <w:t>ผลการทดลองและวิจารณ์ผล หรือผลการศึกษาและอภิปรายผล</w:t>
      </w:r>
    </w:p>
    <w:p w14:paraId="180B8D7C" w14:textId="77777777" w:rsidR="00AE04B6" w:rsidRPr="00D61893" w:rsidRDefault="008368F0" w:rsidP="00AE04B6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การเขียนผลการทดลองและวิจารณ์ผลหรือผลการศึกษาและอภิปรายผลหรือผลการวิจัยและอภิปราย ในวารสารนั้น เทียบกับรายงานฉบับสมบูรณ์ คือ บทที่ 4 ซึ่ง</w:t>
      </w:r>
      <w:r w:rsidRPr="00D61893">
        <w:rPr>
          <w:rFonts w:ascii="TH SarabunPSK" w:hAnsi="TH SarabunPSK" w:cs="TH SarabunPSK"/>
          <w:b w:val="0"/>
          <w:bCs w:val="0"/>
          <w:sz w:val="28"/>
          <w:szCs w:val="28"/>
          <w:cs/>
        </w:rPr>
        <w:t>ควรเสนอผลอย่างชัดเจน ตรงประเด็น เป็นผลที่ค้นพบ โดยลำดับตามหัวข้อที่ศึกษา พร้อมการ</w:t>
      </w:r>
      <w:r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อภิปราย</w:t>
      </w:r>
      <w:r w:rsidRPr="00D61893">
        <w:rPr>
          <w:rFonts w:ascii="TH SarabunPSK" w:hAnsi="TH SarabunPSK" w:cs="TH SarabunPSK"/>
          <w:b w:val="0"/>
          <w:bCs w:val="0"/>
          <w:sz w:val="28"/>
          <w:szCs w:val="28"/>
          <w:cs/>
        </w:rPr>
        <w:t>ผล</w:t>
      </w:r>
      <w:r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หากผลการทดลองเป็นตาราง ให้อภิปราย</w:t>
      </w:r>
      <w:r w:rsidR="003F28A2"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ตารางนั้นด้วย</w:t>
      </w:r>
      <w:r w:rsidR="00AE04B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</w:p>
    <w:p w14:paraId="0E3F9FB9" w14:textId="77777777" w:rsidR="003F28A2" w:rsidRPr="003F28A2" w:rsidRDefault="003F28A2" w:rsidP="008368F0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6D281115" w14:textId="77777777" w:rsidR="00DE6A23" w:rsidRDefault="00DE6A23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14:paraId="39DF2F3C" w14:textId="13FD07FC" w:rsidR="008368F0" w:rsidRPr="003F28A2" w:rsidRDefault="008368F0" w:rsidP="008368F0">
      <w:pPr>
        <w:jc w:val="thaiDistribute"/>
        <w:rPr>
          <w:rFonts w:ascii="TH SarabunPSK" w:hAnsi="TH SarabunPSK" w:cs="TH SarabunPSK"/>
          <w:sz w:val="36"/>
          <w:szCs w:val="36"/>
        </w:rPr>
      </w:pPr>
      <w:r w:rsidRPr="003F28A2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4. </w:t>
      </w:r>
      <w:r w:rsidRPr="003F28A2">
        <w:rPr>
          <w:rFonts w:ascii="TH SarabunPSK" w:hAnsi="TH SarabunPSK" w:cs="TH SarabunPSK"/>
          <w:sz w:val="36"/>
          <w:szCs w:val="36"/>
          <w:cs/>
        </w:rPr>
        <w:t>สรุป</w:t>
      </w:r>
    </w:p>
    <w:p w14:paraId="4223DF06" w14:textId="77777777" w:rsidR="008368F0" w:rsidRDefault="008368F0" w:rsidP="00AE04B6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การเขียนสรุปในวารสารนั้น เทียบกับรายงานฉบับสมบูรณ์ คือ บทที่ 5 เป็นการ</w:t>
      </w:r>
      <w:r w:rsidRPr="00D61893">
        <w:rPr>
          <w:rFonts w:ascii="TH SarabunPSK" w:hAnsi="TH SarabunPSK" w:cs="TH SarabunPSK"/>
          <w:b w:val="0"/>
          <w:bCs w:val="0"/>
          <w:sz w:val="28"/>
          <w:szCs w:val="28"/>
          <w:cs/>
        </w:rPr>
        <w:t>สรุปสาระสำคัญที่ได้จากการศึกษา</w:t>
      </w:r>
    </w:p>
    <w:p w14:paraId="752FB4EE" w14:textId="77777777" w:rsidR="00AE04B6" w:rsidRDefault="00AE04B6" w:rsidP="00AE04B6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14:paraId="423D00CD" w14:textId="77777777" w:rsidR="008368F0" w:rsidRDefault="008368F0" w:rsidP="008368F0">
      <w:pPr>
        <w:tabs>
          <w:tab w:val="left" w:pos="360"/>
          <w:tab w:val="left" w:pos="900"/>
          <w:tab w:val="left" w:pos="1080"/>
        </w:tabs>
        <w:rPr>
          <w:rFonts w:ascii="TH SarabunPSK" w:hAnsi="TH SarabunPSK" w:cs="TH SarabunPSK"/>
          <w:spacing w:val="-4"/>
          <w:sz w:val="36"/>
          <w:szCs w:val="36"/>
        </w:rPr>
      </w:pPr>
      <w:r w:rsidRPr="008368F0">
        <w:rPr>
          <w:rFonts w:ascii="TH SarabunPSK" w:hAnsi="TH SarabunPSK" w:cs="TH SarabunPSK" w:hint="cs"/>
          <w:spacing w:val="-4"/>
          <w:sz w:val="36"/>
          <w:szCs w:val="36"/>
          <w:cs/>
        </w:rPr>
        <w:t xml:space="preserve">5. </w:t>
      </w:r>
      <w:r w:rsidRPr="008368F0">
        <w:rPr>
          <w:rFonts w:ascii="TH SarabunPSK" w:hAnsi="TH SarabunPSK" w:cs="TH SarabunPSK"/>
          <w:spacing w:val="-4"/>
          <w:sz w:val="36"/>
          <w:szCs w:val="36"/>
          <w:cs/>
        </w:rPr>
        <w:t xml:space="preserve">กิตติกรรมประกาศ </w:t>
      </w:r>
      <w:r w:rsidR="002A3FB4" w:rsidRPr="002A3FB4">
        <w:rPr>
          <w:rFonts w:ascii="TH SarabunPSK" w:hAnsi="TH SarabunPSK" w:cs="TH SarabunPSK"/>
          <w:spacing w:val="-4"/>
          <w:sz w:val="36"/>
          <w:szCs w:val="36"/>
          <w:cs/>
        </w:rPr>
        <w:t>(อาจมีหรือไม่มีก็ได้)</w:t>
      </w:r>
    </w:p>
    <w:p w14:paraId="39549981" w14:textId="77777777" w:rsidR="009C60EB" w:rsidRDefault="008368F0" w:rsidP="00AE04B6">
      <w:pPr>
        <w:ind w:firstLine="720"/>
        <w:jc w:val="thaiDistribute"/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</w:pPr>
      <w:r w:rsidRPr="00D6189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การเขียนกิตติกรรมประกาศในวารสารนั้นจะ</w:t>
      </w:r>
      <w:r w:rsidRPr="00D61893">
        <w:rPr>
          <w:rFonts w:ascii="TH SarabunPSK" w:hAnsi="TH SarabunPSK" w:cs="TH SarabunPSK"/>
          <w:b w:val="0"/>
          <w:bCs w:val="0"/>
          <w:spacing w:val="-4"/>
          <w:sz w:val="28"/>
          <w:szCs w:val="28"/>
          <w:cs/>
        </w:rPr>
        <w:t>กล่าวถึงบุคคลหรือหน่วยงานที่ช่วยเหลืองานวิจัย</w:t>
      </w:r>
      <w:r w:rsidRPr="00D61893">
        <w:rPr>
          <w:rFonts w:ascii="TH SarabunPSK" w:hAnsi="TH SarabunPSK" w:cs="TH SarabunPSK" w:hint="cs"/>
          <w:b w:val="0"/>
          <w:bCs w:val="0"/>
          <w:spacing w:val="-4"/>
          <w:sz w:val="28"/>
          <w:szCs w:val="28"/>
          <w:cs/>
        </w:rPr>
        <w:t xml:space="preserve"> ซึ่งไม่ใช่การเยินยอกันเอง</w:t>
      </w:r>
      <w:r w:rsidR="009C60EB">
        <w:rPr>
          <w:rFonts w:ascii="TH SarabunPSK" w:hAnsi="TH SarabunPSK" w:cs="TH SarabunPSK" w:hint="cs"/>
          <w:b w:val="0"/>
          <w:bCs w:val="0"/>
          <w:spacing w:val="-4"/>
          <w:sz w:val="28"/>
          <w:szCs w:val="28"/>
          <w:cs/>
        </w:rPr>
        <w:t>อาจจะมีหรือไม่มีก็ได้</w:t>
      </w:r>
    </w:p>
    <w:p w14:paraId="7D91CC51" w14:textId="77777777" w:rsidR="008368F0" w:rsidRPr="00D61893" w:rsidRDefault="008368F0" w:rsidP="00AE04B6">
      <w:pPr>
        <w:ind w:firstLine="720"/>
        <w:jc w:val="thaiDistribute"/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</w:pPr>
      <w:r w:rsidRPr="00D61893">
        <w:rPr>
          <w:rFonts w:ascii="TH SarabunPSK" w:hAnsi="TH SarabunPSK" w:cs="TH SarabunPSK" w:hint="cs"/>
          <w:b w:val="0"/>
          <w:bCs w:val="0"/>
          <w:spacing w:val="-4"/>
          <w:sz w:val="28"/>
          <w:szCs w:val="28"/>
          <w:cs/>
        </w:rPr>
        <w:t xml:space="preserve"> </w:t>
      </w:r>
      <w:r w:rsidRPr="00D61893">
        <w:rPr>
          <w:rFonts w:ascii="TH SarabunPSK" w:hAnsi="TH SarabunPSK" w:cs="TH SarabunPSK"/>
          <w:b w:val="0"/>
          <w:bCs w:val="0"/>
          <w:spacing w:val="-4"/>
          <w:sz w:val="28"/>
          <w:szCs w:val="28"/>
          <w:cs/>
        </w:rPr>
        <w:t xml:space="preserve"> </w:t>
      </w:r>
    </w:p>
    <w:p w14:paraId="5D583330" w14:textId="77777777" w:rsidR="008368F0" w:rsidRPr="008368F0" w:rsidRDefault="008368F0" w:rsidP="008368F0">
      <w:pPr>
        <w:jc w:val="thaiDistribute"/>
        <w:rPr>
          <w:rFonts w:ascii="TH SarabunPSK" w:hAnsi="TH SarabunPSK" w:cs="TH SarabunPSK"/>
          <w:b w:val="0"/>
          <w:bCs w:val="0"/>
          <w:spacing w:val="-4"/>
          <w:sz w:val="12"/>
          <w:szCs w:val="12"/>
        </w:rPr>
      </w:pPr>
    </w:p>
    <w:p w14:paraId="1BB0AAB5" w14:textId="77777777" w:rsidR="008368F0" w:rsidRPr="008368F0" w:rsidRDefault="008368F0" w:rsidP="008368F0">
      <w:pPr>
        <w:tabs>
          <w:tab w:val="left" w:pos="360"/>
          <w:tab w:val="left" w:pos="900"/>
          <w:tab w:val="left" w:pos="1080"/>
        </w:tabs>
        <w:rPr>
          <w:rFonts w:ascii="TH SarabunPSK" w:hAnsi="TH SarabunPSK" w:cs="TH SarabunPSK"/>
          <w:sz w:val="36"/>
          <w:szCs w:val="36"/>
        </w:rPr>
      </w:pPr>
      <w:r w:rsidRPr="008368F0">
        <w:rPr>
          <w:rFonts w:ascii="TH SarabunPSK" w:hAnsi="TH SarabunPSK" w:cs="TH SarabunPSK"/>
          <w:sz w:val="36"/>
          <w:szCs w:val="36"/>
          <w:cs/>
        </w:rPr>
        <w:t xml:space="preserve">6. เอกสารอ้างอิง </w:t>
      </w:r>
    </w:p>
    <w:p w14:paraId="6391954D" w14:textId="77777777" w:rsidR="008368F0" w:rsidRPr="00D61893" w:rsidRDefault="00754B7E" w:rsidP="00754B7E">
      <w:pPr>
        <w:ind w:left="709" w:hanging="709"/>
        <w:jc w:val="thaiDistribute"/>
        <w:rPr>
          <w:rFonts w:ascii="TH SarabunPSK" w:hAnsi="TH SarabunPSK" w:cs="TH SarabunPSK"/>
          <w:b w:val="0"/>
          <w:bCs w:val="0"/>
          <w:spacing w:val="-2"/>
          <w:sz w:val="28"/>
          <w:szCs w:val="28"/>
        </w:rPr>
      </w:pPr>
      <w:r w:rsidRPr="00D61893">
        <w:rPr>
          <w:rFonts w:ascii="TH SarabunPSK" w:hAnsi="TH SarabunPSK" w:cs="TH SarabunPSK" w:hint="cs"/>
          <w:b w:val="0"/>
          <w:bCs w:val="0"/>
          <w:spacing w:val="-2"/>
          <w:sz w:val="28"/>
          <w:szCs w:val="28"/>
          <w:cs/>
        </w:rPr>
        <w:t>การเขียนเอกสารอ้างอิง</w:t>
      </w:r>
      <w:r>
        <w:rPr>
          <w:rFonts w:ascii="TH SarabunPSK" w:hAnsi="TH SarabunPSK" w:cs="TH SarabunPSK" w:hint="cs"/>
          <w:b w:val="0"/>
          <w:bCs w:val="0"/>
          <w:spacing w:val="-2"/>
          <w:sz w:val="28"/>
          <w:szCs w:val="28"/>
          <w:cs/>
        </w:rPr>
        <w:t xml:space="preserve">. </w:t>
      </w:r>
      <w:r w:rsidRPr="00754B7E">
        <w:rPr>
          <w:rFonts w:ascii="TH SarabunPSK" w:hAnsi="TH SarabunPSK" w:cs="TH SarabunPSK"/>
          <w:b w:val="0"/>
          <w:bCs w:val="0"/>
          <w:spacing w:val="-2"/>
          <w:sz w:val="28"/>
          <w:szCs w:val="28"/>
          <w:cs/>
        </w:rPr>
        <w:t xml:space="preserve">ต้องเป็นการอ้างอิงในบรรทัดตามแนวทางของ </w:t>
      </w:r>
      <w:r w:rsidRPr="00754B7E">
        <w:rPr>
          <w:rFonts w:ascii="TH SarabunPSK" w:hAnsi="TH SarabunPSK" w:cs="TH SarabunPSK"/>
          <w:b w:val="0"/>
          <w:bCs w:val="0"/>
          <w:spacing w:val="-2"/>
          <w:sz w:val="28"/>
          <w:szCs w:val="28"/>
        </w:rPr>
        <w:t xml:space="preserve">APA (American Psychological Association) </w:t>
      </w:r>
      <w:r w:rsidRPr="00754B7E">
        <w:rPr>
          <w:rFonts w:ascii="TH SarabunPSK" w:hAnsi="TH SarabunPSK" w:cs="TH SarabunPSK"/>
          <w:b w:val="0"/>
          <w:bCs w:val="0"/>
          <w:spacing w:val="-2"/>
          <w:sz w:val="28"/>
          <w:szCs w:val="28"/>
          <w:cs/>
        </w:rPr>
        <w:t>ฉบับที่ 6 และเขียนอ้างอิงเฉพาะเอกสารที่มีการอ้างอิงในเนื้อหาเท่านั้น ผู้เขียนต้องปฏิบัติตามขั้นตอนการเขียนอ้างอิงตามที่กำหนดไว้อย่างเคร่งครัด</w:t>
      </w:r>
      <w:r w:rsidR="00057C8E" w:rsidRPr="00D61893">
        <w:rPr>
          <w:rFonts w:ascii="TH SarabunPSK" w:hAnsi="TH SarabunPSK" w:cs="TH SarabunPSK" w:hint="cs"/>
          <w:b w:val="0"/>
          <w:bCs w:val="0"/>
          <w:spacing w:val="-2"/>
          <w:sz w:val="28"/>
          <w:szCs w:val="28"/>
          <w:cs/>
        </w:rPr>
        <w:t xml:space="preserve">และควรเรียงจากตัวอักษรไทย ก-ฮ และ ตัวอักษร </w:t>
      </w:r>
      <w:r w:rsidR="00057C8E" w:rsidRPr="00D61893">
        <w:rPr>
          <w:rFonts w:ascii="TH SarabunPSK" w:hAnsi="TH SarabunPSK" w:cs="TH SarabunPSK"/>
          <w:b w:val="0"/>
          <w:bCs w:val="0"/>
          <w:spacing w:val="-2"/>
          <w:sz w:val="28"/>
          <w:szCs w:val="28"/>
        </w:rPr>
        <w:t>A -Z</w:t>
      </w:r>
      <w:r w:rsidR="00CA16DD" w:rsidRPr="00D61893">
        <w:rPr>
          <w:rFonts w:ascii="TH SarabunPSK" w:hAnsi="TH SarabunPSK" w:cs="TH SarabunPSK"/>
          <w:b w:val="0"/>
          <w:bCs w:val="0"/>
          <w:spacing w:val="-2"/>
          <w:sz w:val="28"/>
          <w:szCs w:val="28"/>
        </w:rPr>
        <w:t xml:space="preserve"> </w:t>
      </w:r>
      <w:r w:rsidR="00CA16DD" w:rsidRPr="00D61893">
        <w:rPr>
          <w:rFonts w:ascii="TH SarabunPSK" w:hAnsi="TH SarabunPSK" w:cs="TH SarabunPSK" w:hint="cs"/>
          <w:b w:val="0"/>
          <w:bCs w:val="0"/>
          <w:spacing w:val="-2"/>
          <w:sz w:val="28"/>
          <w:szCs w:val="28"/>
          <w:cs/>
        </w:rPr>
        <w:t>เช่น</w:t>
      </w:r>
    </w:p>
    <w:p w14:paraId="6319A9F9" w14:textId="77777777" w:rsidR="00CA16DD" w:rsidRPr="00AE04B6" w:rsidRDefault="00CA16DD" w:rsidP="00E02B3A">
      <w:pPr>
        <w:ind w:left="709" w:hanging="709"/>
        <w:jc w:val="thaiDistribute"/>
        <w:rPr>
          <w:rFonts w:ascii="TH SarabunPSK" w:hAnsi="TH SarabunPSK" w:cs="TH SarabunPSK"/>
          <w:b w:val="0"/>
          <w:bCs w:val="0"/>
          <w:sz w:val="12"/>
          <w:szCs w:val="12"/>
        </w:rPr>
      </w:pPr>
    </w:p>
    <w:p w14:paraId="6A9AB116" w14:textId="77777777" w:rsidR="00CA16DD" w:rsidRDefault="00CA16DD" w:rsidP="00E02B3A">
      <w:pPr>
        <w:ind w:left="709" w:hanging="709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D61893">
        <w:rPr>
          <w:rFonts w:ascii="TH SarabunPSK" w:hAnsi="TH SarabunPSK" w:cs="TH SarabunPSK"/>
          <w:b w:val="0"/>
          <w:bCs w:val="0"/>
          <w:sz w:val="28"/>
          <w:szCs w:val="28"/>
          <w:cs/>
        </w:rPr>
        <w:t>จงกลรัตน์ อาจศัตรู. 2544. การศึกษาผลการจัดการเรียนการสอนตามแบบวัฎจักรการเรียนรู้ที่มีผลต่อผลสัมฤทธิ์ทางการเรียนและเจตคติต่อวิชาวิทยาศาสตร์ของนักเรียนมัธยมศึกษาปีที่ 1.</w:t>
      </w:r>
      <w:r w:rsidRPr="00D61893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D61893">
        <w:rPr>
          <w:rFonts w:ascii="TH SarabunPSK" w:hAnsi="TH SarabunPSK" w:cs="TH SarabunPSK"/>
          <w:b w:val="0"/>
          <w:bCs w:val="0"/>
          <w:sz w:val="28"/>
          <w:szCs w:val="28"/>
          <w:cs/>
        </w:rPr>
        <w:t>วิทยานิพนธ์ วิทยาศาสตรมหาบัณฑิต สาขาการศึกษาวิทยาศาสตร์ บัณฑิตวิทยาลัย. สถาบันเทคโนโลยีพระจอมเกล้าเจ้าคุณทหารลาดกระบัง.</w:t>
      </w:r>
    </w:p>
    <w:p w14:paraId="4B888DF4" w14:textId="77777777" w:rsidR="00E652DE" w:rsidRDefault="00E652DE" w:rsidP="00AE04B6">
      <w:pPr>
        <w:ind w:left="720" w:hanging="720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14:paraId="50BAB83C" w14:textId="77777777" w:rsidR="00AE04B6" w:rsidRPr="00D61893" w:rsidRDefault="00AE04B6" w:rsidP="00CA16DD">
      <w:pPr>
        <w:ind w:left="720" w:hanging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14:paraId="263AB389" w14:textId="77777777" w:rsidR="008368F0" w:rsidRPr="008368F0" w:rsidRDefault="008368F0" w:rsidP="008368F0">
      <w:pPr>
        <w:jc w:val="thaiDistribute"/>
        <w:rPr>
          <w:rFonts w:ascii="TH SarabunPSK" w:hAnsi="TH SarabunPSK" w:cs="TH SarabunPSK"/>
          <w:b w:val="0"/>
          <w:bCs w:val="0"/>
          <w:sz w:val="36"/>
          <w:szCs w:val="36"/>
          <w:cs/>
        </w:rPr>
      </w:pPr>
    </w:p>
    <w:p w14:paraId="35064B2A" w14:textId="77777777" w:rsidR="008368F0" w:rsidRPr="008368F0" w:rsidRDefault="008368F0" w:rsidP="00A91D23">
      <w:pPr>
        <w:rPr>
          <w:rFonts w:ascii="TH SarabunPSK" w:hAnsi="TH SarabunPSK" w:cs="TH SarabunPSK"/>
          <w:b w:val="0"/>
          <w:bCs w:val="0"/>
          <w:sz w:val="36"/>
          <w:szCs w:val="36"/>
          <w:cs/>
        </w:rPr>
      </w:pPr>
    </w:p>
    <w:sectPr w:rsidR="008368F0" w:rsidRPr="008368F0" w:rsidSect="00E65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700" w:footer="700" w:gutter="0"/>
      <w:pgNumType w:start="1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EAB9" w14:textId="77777777" w:rsidR="005A148C" w:rsidRDefault="005A148C">
      <w:r>
        <w:separator/>
      </w:r>
    </w:p>
  </w:endnote>
  <w:endnote w:type="continuationSeparator" w:id="0">
    <w:p w14:paraId="445CCE70" w14:textId="77777777" w:rsidR="005A148C" w:rsidRDefault="005A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080D" w14:textId="7B79B55D" w:rsidR="00B068E1" w:rsidRPr="00E652DE" w:rsidRDefault="00E0027D" w:rsidP="00946E8C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  <w:b w:val="0"/>
        <w:bCs w:val="0"/>
        <w:sz w:val="28"/>
        <w:szCs w:val="36"/>
      </w:rPr>
    </w:pPr>
    <w:r w:rsidRPr="00E652DE">
      <w:rPr>
        <w:rStyle w:val="PageNumber"/>
        <w:rFonts w:ascii="TH SarabunPSK" w:hAnsi="TH SarabunPSK" w:cs="TH SarabunPSK"/>
        <w:b w:val="0"/>
        <w:bCs w:val="0"/>
        <w:sz w:val="28"/>
        <w:szCs w:val="36"/>
      </w:rPr>
      <w:fldChar w:fldCharType="begin"/>
    </w:r>
    <w:r w:rsidR="00B068E1" w:rsidRPr="00E652DE">
      <w:rPr>
        <w:rStyle w:val="PageNumber"/>
        <w:rFonts w:ascii="TH SarabunPSK" w:hAnsi="TH SarabunPSK" w:cs="TH SarabunPSK"/>
        <w:b w:val="0"/>
        <w:bCs w:val="0"/>
        <w:sz w:val="28"/>
        <w:szCs w:val="36"/>
      </w:rPr>
      <w:instrText xml:space="preserve">PAGE  </w:instrText>
    </w:r>
    <w:r w:rsidRPr="00E652DE">
      <w:rPr>
        <w:rStyle w:val="PageNumber"/>
        <w:rFonts w:ascii="TH SarabunPSK" w:hAnsi="TH SarabunPSK" w:cs="TH SarabunPSK"/>
        <w:b w:val="0"/>
        <w:bCs w:val="0"/>
        <w:sz w:val="28"/>
        <w:szCs w:val="36"/>
      </w:rPr>
      <w:fldChar w:fldCharType="separate"/>
    </w:r>
    <w:r w:rsidR="00FF10BC">
      <w:rPr>
        <w:rStyle w:val="PageNumber"/>
        <w:rFonts w:ascii="TH SarabunPSK" w:hAnsi="TH SarabunPSK" w:cs="TH SarabunPSK"/>
        <w:b w:val="0"/>
        <w:bCs w:val="0"/>
        <w:noProof/>
        <w:sz w:val="28"/>
        <w:szCs w:val="36"/>
      </w:rPr>
      <w:t>2</w:t>
    </w:r>
    <w:r w:rsidRPr="00E652DE">
      <w:rPr>
        <w:rStyle w:val="PageNumber"/>
        <w:rFonts w:ascii="TH SarabunPSK" w:hAnsi="TH SarabunPSK" w:cs="TH SarabunPSK"/>
        <w:b w:val="0"/>
        <w:bCs w:val="0"/>
        <w:sz w:val="28"/>
        <w:szCs w:val="36"/>
      </w:rPr>
      <w:fldChar w:fldCharType="end"/>
    </w:r>
  </w:p>
  <w:p w14:paraId="12298AC1" w14:textId="77777777" w:rsidR="00B068E1" w:rsidRPr="00E652DE" w:rsidRDefault="00B068E1" w:rsidP="00E652DE">
    <w:pPr>
      <w:pStyle w:val="Footer"/>
      <w:rPr>
        <w:rFonts w:ascii="TH SarabunPSK" w:hAnsi="TH SarabunPSK" w:cs="TH SarabunPSK"/>
        <w:b w:val="0"/>
        <w:bCs w:val="0"/>
        <w:sz w:val="28"/>
        <w:szCs w:val="3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D2F3" w14:textId="0DEACE49" w:rsidR="00B068E1" w:rsidRPr="00E652DE" w:rsidRDefault="00E0027D" w:rsidP="00AE04B6">
    <w:pPr>
      <w:pStyle w:val="Footer"/>
      <w:framePr w:wrap="around" w:vAnchor="text" w:hAnchor="margin" w:xAlign="center" w:y="1"/>
      <w:jc w:val="center"/>
      <w:rPr>
        <w:rStyle w:val="PageNumber"/>
        <w:rFonts w:ascii="TH SarabunPSK" w:hAnsi="TH SarabunPSK" w:cs="TH SarabunPSK"/>
        <w:b w:val="0"/>
        <w:bCs w:val="0"/>
        <w:sz w:val="28"/>
        <w:szCs w:val="28"/>
      </w:rPr>
    </w:pPr>
    <w:r w:rsidRPr="00E652DE">
      <w:rPr>
        <w:rStyle w:val="PageNumber"/>
        <w:rFonts w:ascii="TH SarabunPSK" w:hAnsi="TH SarabunPSK" w:cs="TH SarabunPSK"/>
        <w:b w:val="0"/>
        <w:bCs w:val="0"/>
        <w:sz w:val="28"/>
        <w:szCs w:val="28"/>
      </w:rPr>
      <w:fldChar w:fldCharType="begin"/>
    </w:r>
    <w:r w:rsidR="00B068E1" w:rsidRPr="00E652DE">
      <w:rPr>
        <w:rStyle w:val="PageNumber"/>
        <w:rFonts w:ascii="TH SarabunPSK" w:hAnsi="TH SarabunPSK" w:cs="TH SarabunPSK"/>
        <w:b w:val="0"/>
        <w:bCs w:val="0"/>
        <w:sz w:val="28"/>
        <w:szCs w:val="28"/>
      </w:rPr>
      <w:instrText xml:space="preserve">PAGE  </w:instrText>
    </w:r>
    <w:r w:rsidRPr="00E652DE">
      <w:rPr>
        <w:rStyle w:val="PageNumber"/>
        <w:rFonts w:ascii="TH SarabunPSK" w:hAnsi="TH SarabunPSK" w:cs="TH SarabunPSK"/>
        <w:b w:val="0"/>
        <w:bCs w:val="0"/>
        <w:sz w:val="28"/>
        <w:szCs w:val="28"/>
      </w:rPr>
      <w:fldChar w:fldCharType="separate"/>
    </w:r>
    <w:r w:rsidR="00FF10BC">
      <w:rPr>
        <w:rStyle w:val="PageNumber"/>
        <w:rFonts w:ascii="TH SarabunPSK" w:hAnsi="TH SarabunPSK" w:cs="TH SarabunPSK"/>
        <w:b w:val="0"/>
        <w:bCs w:val="0"/>
        <w:noProof/>
        <w:sz w:val="28"/>
        <w:szCs w:val="28"/>
      </w:rPr>
      <w:t>1</w:t>
    </w:r>
    <w:r w:rsidRPr="00E652DE">
      <w:rPr>
        <w:rStyle w:val="PageNumber"/>
        <w:rFonts w:ascii="TH SarabunPSK" w:hAnsi="TH SarabunPSK" w:cs="TH SarabunPSK"/>
        <w:b w:val="0"/>
        <w:bCs w:val="0"/>
        <w:sz w:val="28"/>
        <w:szCs w:val="28"/>
      </w:rPr>
      <w:fldChar w:fldCharType="end"/>
    </w:r>
  </w:p>
  <w:p w14:paraId="28677145" w14:textId="77777777" w:rsidR="00B068E1" w:rsidRPr="00E652DE" w:rsidRDefault="00B068E1" w:rsidP="00E02B3A">
    <w:pPr>
      <w:pStyle w:val="Footer"/>
      <w:rPr>
        <w:b w:val="0"/>
        <w:b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E233" w14:textId="77777777" w:rsidR="00420C54" w:rsidRDefault="00420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A7B9E" w14:textId="77777777" w:rsidR="005A148C" w:rsidRDefault="005A148C">
      <w:r>
        <w:separator/>
      </w:r>
    </w:p>
  </w:footnote>
  <w:footnote w:type="continuationSeparator" w:id="0">
    <w:p w14:paraId="5D11C492" w14:textId="77777777" w:rsidR="005A148C" w:rsidRDefault="005A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A017" w14:textId="5D99512A" w:rsidR="00E652DE" w:rsidRPr="00704196" w:rsidRDefault="00420C54" w:rsidP="00704196">
    <w:pPr>
      <w:pStyle w:val="Header"/>
      <w:rPr>
        <w:rFonts w:ascii="TH Chakra Petch" w:hAnsi="TH Chakra Petch" w:cs="TH Chakra Petch"/>
        <w:noProof/>
        <w:sz w:val="26"/>
        <w:szCs w:val="26"/>
        <w:lang w:eastAsia="zh-CN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84D953E" wp14:editId="01F940B2">
          <wp:simplePos x="0" y="0"/>
          <wp:positionH relativeFrom="column">
            <wp:posOffset>5356225</wp:posOffset>
          </wp:positionH>
          <wp:positionV relativeFrom="paragraph">
            <wp:posOffset>-256874</wp:posOffset>
          </wp:positionV>
          <wp:extent cx="492125" cy="429895"/>
          <wp:effectExtent l="0" t="0" r="3175" b="8255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77" t="15137" r="30097" b="14266"/>
                  <a:stretch/>
                </pic:blipFill>
                <pic:spPr bwMode="auto">
                  <a:xfrm>
                    <a:off x="0" y="0"/>
                    <a:ext cx="492125" cy="429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08A9">
      <w:rPr>
        <w:rFonts w:ascii="TH Chakra Petch" w:hAnsi="TH Chakra Petch" w:cs="TH Chakra Petch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31EFCD" wp14:editId="5B86DD29">
              <wp:simplePos x="0" y="0"/>
              <wp:positionH relativeFrom="column">
                <wp:posOffset>0</wp:posOffset>
              </wp:positionH>
              <wp:positionV relativeFrom="paragraph">
                <wp:posOffset>274955</wp:posOffset>
              </wp:positionV>
              <wp:extent cx="5943600" cy="0"/>
              <wp:effectExtent l="28575" t="36830" r="28575" b="29845"/>
              <wp:wrapNone/>
              <wp:docPr id="2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952EF1" id="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65pt" to="468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" strokeweight="4.5pt">
              <v:stroke linestyle="thickThin"/>
              <o:lock v:ext="edit" shapetype="f"/>
            </v:line>
          </w:pict>
        </mc:Fallback>
      </mc:AlternateContent>
    </w:r>
    <w:r w:rsidR="00E02B3A" w:rsidRPr="00704196">
      <w:rPr>
        <w:rFonts w:ascii="TH Chakra Petch" w:hAnsi="TH Chakra Petch" w:cs="TH Chakra Petch"/>
        <w:noProof/>
        <w:sz w:val="26"/>
        <w:szCs w:val="26"/>
        <w:lang w:eastAsia="zh-CN"/>
      </w:rPr>
      <w:t xml:space="preserve">The </w:t>
    </w:r>
    <w:r w:rsidR="00E652DE" w:rsidRPr="00704196">
      <w:rPr>
        <w:rFonts w:ascii="TH Chakra Petch" w:hAnsi="TH Chakra Petch" w:cs="TH Chakra Petch"/>
        <w:noProof/>
        <w:sz w:val="26"/>
        <w:szCs w:val="26"/>
        <w:lang w:eastAsia="zh-CN"/>
      </w:rPr>
      <w:t>1</w:t>
    </w:r>
    <w:r w:rsidR="00927395">
      <w:rPr>
        <w:rFonts w:ascii="TH Chakra Petch" w:hAnsi="TH Chakra Petch" w:cs="TH Chakra Petch" w:hint="cs"/>
        <w:noProof/>
        <w:sz w:val="26"/>
        <w:szCs w:val="26"/>
        <w:cs/>
        <w:lang w:eastAsia="zh-CN"/>
      </w:rPr>
      <w:t>4</w:t>
    </w:r>
    <w:r w:rsidR="00E652DE" w:rsidRPr="00704196">
      <w:rPr>
        <w:rFonts w:ascii="TH Chakra Petch" w:hAnsi="TH Chakra Petch" w:cs="TH Chakra Petch"/>
        <w:noProof/>
        <w:sz w:val="26"/>
        <w:szCs w:val="26"/>
        <w:vertAlign w:val="superscript"/>
        <w:lang w:eastAsia="zh-CN"/>
      </w:rPr>
      <w:t>th</w:t>
    </w:r>
    <w:r w:rsidR="00E652DE" w:rsidRPr="00704196">
      <w:rPr>
        <w:rFonts w:ascii="TH Chakra Petch" w:hAnsi="TH Chakra Petch" w:cs="TH Chakra Petch"/>
        <w:noProof/>
        <w:sz w:val="26"/>
        <w:szCs w:val="26"/>
        <w:lang w:eastAsia="zh-CN"/>
      </w:rPr>
      <w:t xml:space="preserve"> </w:t>
    </w:r>
    <w:proofErr w:type="spellStart"/>
    <w:r w:rsidR="00E652DE" w:rsidRPr="00704196">
      <w:rPr>
        <w:rFonts w:ascii="TH Chakra Petch" w:hAnsi="TH Chakra Petch" w:cs="TH Chakra Petch"/>
        <w:sz w:val="26"/>
        <w:szCs w:val="26"/>
      </w:rPr>
      <w:t>Rajamangala</w:t>
    </w:r>
    <w:proofErr w:type="spellEnd"/>
    <w:r w:rsidR="00E652DE" w:rsidRPr="00704196">
      <w:rPr>
        <w:rFonts w:ascii="TH Chakra Petch" w:hAnsi="TH Chakra Petch" w:cs="TH Chakra Petch"/>
        <w:sz w:val="26"/>
        <w:szCs w:val="26"/>
      </w:rPr>
      <w:t xml:space="preserve"> University of Technology</w:t>
    </w:r>
    <w:r w:rsidR="00E652DE" w:rsidRPr="00704196">
      <w:rPr>
        <w:rFonts w:ascii="TH Chakra Petch" w:hAnsi="TH Chakra Petch" w:cs="TH Chakra Petch"/>
        <w:noProof/>
        <w:sz w:val="26"/>
        <w:szCs w:val="26"/>
        <w:lang w:eastAsia="zh-CN"/>
      </w:rPr>
      <w:t xml:space="preserve"> </w:t>
    </w:r>
    <w:r w:rsidR="00E02B3A" w:rsidRPr="00704196">
      <w:rPr>
        <w:rFonts w:ascii="TH Chakra Petch" w:hAnsi="TH Chakra Petch" w:cs="TH Chakra Petch"/>
        <w:noProof/>
        <w:sz w:val="26"/>
        <w:szCs w:val="26"/>
        <w:lang w:eastAsia="zh-CN"/>
      </w:rPr>
      <w:t>National Conference</w:t>
    </w:r>
    <w:r w:rsidR="00E652DE" w:rsidRPr="00704196">
      <w:rPr>
        <w:rFonts w:ascii="TH Chakra Petch" w:hAnsi="TH Chakra Petch" w:cs="TH Chakra Petch"/>
        <w:noProof/>
        <w:sz w:val="26"/>
        <w:szCs w:val="26"/>
        <w:lang w:eastAsia="zh-CN"/>
      </w:rPr>
      <w:t xml:space="preserve"> </w:t>
    </w:r>
    <w:r w:rsidR="00E02B3A" w:rsidRPr="00704196">
      <w:rPr>
        <w:rFonts w:ascii="TH Chakra Petch" w:hAnsi="TH Chakra Petch" w:cs="TH Chakra Petch" w:hint="cs"/>
        <w:noProof/>
        <w:sz w:val="26"/>
        <w:szCs w:val="26"/>
        <w:cs/>
        <w:lang w:eastAsia="zh-CN"/>
      </w:rPr>
      <w:t>(</w:t>
    </w:r>
    <w:r w:rsidR="00E02B3A" w:rsidRPr="00704196">
      <w:rPr>
        <w:rFonts w:ascii="TH Chakra Petch" w:hAnsi="TH Chakra Petch" w:cs="TH Chakra Petch"/>
        <w:noProof/>
        <w:sz w:val="26"/>
        <w:szCs w:val="26"/>
        <w:cs/>
        <w:lang w:eastAsia="zh-CN"/>
      </w:rPr>
      <w:t>1</w:t>
    </w:r>
    <w:r w:rsidR="00927395">
      <w:rPr>
        <w:rFonts w:ascii="TH Chakra Petch" w:hAnsi="TH Chakra Petch" w:cs="TH Chakra Petch" w:hint="cs"/>
        <w:noProof/>
        <w:sz w:val="26"/>
        <w:szCs w:val="26"/>
        <w:cs/>
        <w:lang w:eastAsia="zh-CN"/>
      </w:rPr>
      <w:t>4</w:t>
    </w:r>
    <w:r w:rsidR="00E02B3A" w:rsidRPr="00704196">
      <w:rPr>
        <w:rFonts w:ascii="TH Chakra Petch" w:hAnsi="TH Chakra Petch" w:cs="TH Chakra Petch"/>
        <w:noProof/>
        <w:sz w:val="26"/>
        <w:szCs w:val="26"/>
        <w:vertAlign w:val="superscript"/>
        <w:lang w:eastAsia="zh-CN"/>
      </w:rPr>
      <w:t>th</w:t>
    </w:r>
    <w:r w:rsidR="00E02B3A" w:rsidRPr="00704196">
      <w:rPr>
        <w:rFonts w:ascii="TH Chakra Petch" w:hAnsi="TH Chakra Petch" w:cs="TH Chakra Petch"/>
        <w:noProof/>
        <w:sz w:val="26"/>
        <w:szCs w:val="26"/>
        <w:lang w:eastAsia="zh-CN"/>
      </w:rPr>
      <w:t xml:space="preserve"> RMUTNC</w:t>
    </w:r>
    <w:r w:rsidR="00E02B3A" w:rsidRPr="00704196">
      <w:rPr>
        <w:rFonts w:ascii="TH Chakra Petch" w:hAnsi="TH Chakra Petch" w:cs="TH Chakra Petch" w:hint="cs"/>
        <w:noProof/>
        <w:sz w:val="26"/>
        <w:szCs w:val="26"/>
        <w:cs/>
        <w:lang w:eastAsia="zh-CN"/>
      </w:rPr>
      <w:t>)</w:t>
    </w:r>
    <w:r w:rsidR="00E02B3A" w:rsidRPr="00704196">
      <w:rPr>
        <w:rFonts w:ascii="TH Chakra Petch" w:hAnsi="TH Chakra Petch" w:cs="TH Chakra Petch"/>
        <w:noProof/>
        <w:sz w:val="26"/>
        <w:szCs w:val="26"/>
        <w:lang w:eastAsia="zh-CN"/>
      </w:rPr>
      <w:t>,</w:t>
    </w:r>
    <w:r w:rsidR="00E652DE" w:rsidRPr="00704196">
      <w:rPr>
        <w:rFonts w:ascii="TH Chakra Petch" w:hAnsi="TH Chakra Petch" w:cs="TH Chakra Petch"/>
        <w:noProof/>
        <w:sz w:val="26"/>
        <w:szCs w:val="26"/>
        <w:lang w:eastAsia="zh-CN"/>
      </w:rPr>
      <w:t xml:space="preserve">    </w:t>
    </w:r>
    <w:r w:rsidR="006D6DDE">
      <w:rPr>
        <w:rFonts w:ascii="TH Chakra Petch" w:hAnsi="TH Chakra Petch" w:cs="TH Chakra Petch"/>
        <w:noProof/>
        <w:sz w:val="26"/>
        <w:szCs w:val="26"/>
        <w:lang w:eastAsia="zh-CN"/>
      </w:rPr>
      <w:t>22-24 July</w:t>
    </w:r>
    <w:r w:rsidR="00E02B3A" w:rsidRPr="00704196">
      <w:rPr>
        <w:rFonts w:ascii="TH Chakra Petch" w:hAnsi="TH Chakra Petch" w:cs="TH Chakra Petch"/>
        <w:noProof/>
        <w:sz w:val="26"/>
        <w:szCs w:val="26"/>
        <w:lang w:eastAsia="zh-CN"/>
      </w:rPr>
      <w:t xml:space="preserve">, </w:t>
    </w:r>
    <w:r w:rsidR="00E652DE" w:rsidRPr="00704196">
      <w:rPr>
        <w:rFonts w:ascii="TH Chakra Petch" w:hAnsi="TH Chakra Petch" w:cs="TH Chakra Petch"/>
        <w:noProof/>
        <w:sz w:val="26"/>
        <w:szCs w:val="26"/>
        <w:lang w:eastAsia="zh-CN"/>
      </w:rPr>
      <w:t>20</w:t>
    </w:r>
    <w:r w:rsidR="00E02B3A" w:rsidRPr="00704196">
      <w:rPr>
        <w:rFonts w:ascii="TH Chakra Petch" w:hAnsi="TH Chakra Petch" w:cs="TH Chakra Petch"/>
        <w:noProof/>
        <w:sz w:val="26"/>
        <w:szCs w:val="26"/>
        <w:lang w:eastAsia="zh-CN"/>
      </w:rPr>
      <w:t>2</w:t>
    </w:r>
    <w:r w:rsidR="00927395">
      <w:rPr>
        <w:rFonts w:ascii="TH Chakra Petch" w:hAnsi="TH Chakra Petch" w:cs="TH Chakra Petch" w:hint="cs"/>
        <w:noProof/>
        <w:sz w:val="26"/>
        <w:szCs w:val="26"/>
        <w:cs/>
        <w:lang w:eastAsia="zh-CN"/>
      </w:rPr>
      <w:t>5</w:t>
    </w:r>
    <w:r w:rsidR="006D6DDE">
      <w:rPr>
        <w:rFonts w:ascii="TH Chakra Petch" w:hAnsi="TH Chakra Petch" w:cs="TH Chakra Petch"/>
        <w:noProof/>
        <w:sz w:val="26"/>
        <w:szCs w:val="26"/>
        <w:lang w:eastAsia="zh-CN"/>
      </w:rPr>
      <w:t xml:space="preserve"> </w:t>
    </w:r>
  </w:p>
  <w:p w14:paraId="205C87EC" w14:textId="77777777" w:rsidR="00E652DE" w:rsidRDefault="00E652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75AE" w14:textId="179E5B24" w:rsidR="00B068E1" w:rsidRPr="00E652DE" w:rsidRDefault="006D6DDE" w:rsidP="006D6DDE">
    <w:pPr>
      <w:pStyle w:val="Header"/>
      <w:tabs>
        <w:tab w:val="clear" w:pos="8306"/>
      </w:tabs>
      <w:ind w:hanging="142"/>
      <w:rPr>
        <w:rFonts w:ascii="TH Chakra Petch" w:hAnsi="TH Chakra Petch" w:cs="TH Chakra Petch"/>
        <w:sz w:val="24"/>
        <w:szCs w:val="24"/>
        <w: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F63ABC5" wp14:editId="68E2586E">
          <wp:simplePos x="0" y="0"/>
          <wp:positionH relativeFrom="column">
            <wp:posOffset>23495</wp:posOffset>
          </wp:positionH>
          <wp:positionV relativeFrom="paragraph">
            <wp:posOffset>-273050</wp:posOffset>
          </wp:positionV>
          <wp:extent cx="492125" cy="429895"/>
          <wp:effectExtent l="0" t="0" r="3175" b="8255"/>
          <wp:wrapTight wrapText="bothSides">
            <wp:wrapPolygon edited="0">
              <wp:start x="0" y="0"/>
              <wp:lineTo x="0" y="21058"/>
              <wp:lineTo x="20903" y="21058"/>
              <wp:lineTo x="20903" y="0"/>
              <wp:lineTo x="0" y="0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77" t="15137" r="30097" b="14266"/>
                  <a:stretch/>
                </pic:blipFill>
                <pic:spPr bwMode="auto">
                  <a:xfrm>
                    <a:off x="0" y="0"/>
                    <a:ext cx="492125" cy="429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08A9">
      <w:rPr>
        <w:rFonts w:ascii="TH Chakra Petch" w:hAnsi="TH Chakra Petch" w:cs="TH Chakra Petch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98567E" wp14:editId="432CAED8">
              <wp:simplePos x="0" y="0"/>
              <wp:positionH relativeFrom="column">
                <wp:posOffset>0</wp:posOffset>
              </wp:positionH>
              <wp:positionV relativeFrom="paragraph">
                <wp:posOffset>227330</wp:posOffset>
              </wp:positionV>
              <wp:extent cx="5943600" cy="0"/>
              <wp:effectExtent l="28575" t="36830" r="28575" b="29845"/>
              <wp:wrapNone/>
              <wp:docPr id="1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12BE0070" id="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9pt" to="46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" strokeweight="4.5pt">
              <v:stroke linestyle="thickThin"/>
              <o:lock v:ext="edit" shapetype="f"/>
            </v:line>
          </w:pict>
        </mc:Fallback>
      </mc:AlternateContent>
    </w:r>
    <w:r w:rsidR="00E652DE" w:rsidRPr="00D66C42">
      <w:rPr>
        <w:rFonts w:ascii="TH Chakra Petch" w:hAnsi="TH Chakra Petch" w:cs="TH Chakra Petch"/>
        <w:sz w:val="24"/>
        <w:szCs w:val="24"/>
        <w:cs/>
      </w:rPr>
      <w:t>การประชุมวิชาการ</w:t>
    </w:r>
    <w:r w:rsidR="00E02B3A">
      <w:rPr>
        <w:rFonts w:ascii="TH Chakra Petch" w:hAnsi="TH Chakra Petch" w:cs="TH Chakra Petch" w:hint="cs"/>
        <w:sz w:val="24"/>
        <w:szCs w:val="24"/>
        <w:cs/>
      </w:rPr>
      <w:t>ระดับชาติ</w:t>
    </w:r>
    <w:r w:rsidR="00E652DE" w:rsidRPr="00D66C42">
      <w:rPr>
        <w:rFonts w:ascii="TH Chakra Petch" w:hAnsi="TH Chakra Petch" w:cs="TH Chakra Petch"/>
        <w:sz w:val="24"/>
        <w:szCs w:val="24"/>
        <w:cs/>
      </w:rPr>
      <w:t xml:space="preserve"> มหาวิทยาลัยเทคโนโลยีราชมงคล ครั้งที่ </w:t>
    </w:r>
    <w:r w:rsidR="00E652DE">
      <w:rPr>
        <w:rFonts w:ascii="TH Chakra Petch" w:hAnsi="TH Chakra Petch" w:cs="TH Chakra Petch" w:hint="cs"/>
        <w:sz w:val="24"/>
        <w:szCs w:val="24"/>
        <w:cs/>
      </w:rPr>
      <w:t>1</w:t>
    </w:r>
    <w:r w:rsidR="00927395">
      <w:rPr>
        <w:rFonts w:ascii="TH Chakra Petch" w:hAnsi="TH Chakra Petch" w:cs="TH Chakra Petch" w:hint="cs"/>
        <w:sz w:val="24"/>
        <w:szCs w:val="24"/>
        <w:cs/>
      </w:rPr>
      <w:t>4</w:t>
    </w:r>
    <w:r w:rsidR="00E652DE" w:rsidRPr="00D66C42">
      <w:rPr>
        <w:rFonts w:ascii="TH Chakra Petch" w:hAnsi="TH Chakra Petch" w:cs="TH Chakra Petch"/>
        <w:sz w:val="24"/>
        <w:szCs w:val="24"/>
        <w:cs/>
      </w:rPr>
      <w:t xml:space="preserve">  </w:t>
    </w:r>
    <w:r w:rsidR="00E652DE">
      <w:rPr>
        <w:rFonts w:ascii="TH Chakra Petch" w:hAnsi="TH Chakra Petch" w:cs="TH Chakra Petch" w:hint="cs"/>
        <w:sz w:val="24"/>
        <w:szCs w:val="24"/>
        <w:cs/>
      </w:rPr>
      <w:t xml:space="preserve">        </w:t>
    </w:r>
    <w:r>
      <w:rPr>
        <w:rFonts w:ascii="TH Chakra Petch" w:hAnsi="TH Chakra Petch" w:cs="TH Chakra Petch" w:hint="cs"/>
        <w:sz w:val="24"/>
        <w:szCs w:val="24"/>
        <w:cs/>
      </w:rPr>
      <w:t xml:space="preserve">          </w:t>
    </w:r>
    <w:r w:rsidR="00E652DE">
      <w:rPr>
        <w:rFonts w:ascii="TH Chakra Petch" w:hAnsi="TH Chakra Petch" w:cs="TH Chakra Petch" w:hint="cs"/>
        <w:sz w:val="24"/>
        <w:szCs w:val="24"/>
        <w:cs/>
      </w:rPr>
      <w:t xml:space="preserve">    </w:t>
    </w:r>
    <w:r w:rsidR="00E652DE" w:rsidRPr="00D66C42">
      <w:rPr>
        <w:rFonts w:ascii="TH Chakra Petch" w:hAnsi="TH Chakra Petch" w:cs="TH Chakra Petch"/>
        <w:sz w:val="24"/>
        <w:szCs w:val="24"/>
        <w:cs/>
      </w:rPr>
      <w:t xml:space="preserve">วันที่ </w:t>
    </w:r>
    <w:r w:rsidR="00BC14FB">
      <w:rPr>
        <w:rFonts w:ascii="TH Chakra Petch" w:hAnsi="TH Chakra Petch" w:cs="TH Chakra Petch" w:hint="cs"/>
        <w:sz w:val="24"/>
        <w:szCs w:val="24"/>
        <w:cs/>
      </w:rPr>
      <w:t>22-24 กรกฎาคม</w:t>
    </w:r>
    <w:r w:rsidR="00E02B3A">
      <w:rPr>
        <w:rFonts w:ascii="TH Chakra Petch" w:hAnsi="TH Chakra Petch" w:cs="TH Chakra Petch" w:hint="cs"/>
        <w:sz w:val="24"/>
        <w:szCs w:val="24"/>
        <w:cs/>
      </w:rPr>
      <w:t xml:space="preserve"> 256</w:t>
    </w:r>
    <w:r w:rsidR="00927395">
      <w:rPr>
        <w:rFonts w:ascii="TH Chakra Petch" w:hAnsi="TH Chakra Petch" w:cs="TH Chakra Petch" w:hint="cs"/>
        <w:sz w:val="24"/>
        <w:szCs w:val="24"/>
        <w:cs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8EAD" w14:textId="77777777" w:rsidR="00420C54" w:rsidRDefault="00420C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321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A9"/>
    <w:rsid w:val="00057C8E"/>
    <w:rsid w:val="00082F4A"/>
    <w:rsid w:val="00087A0B"/>
    <w:rsid w:val="000C02E4"/>
    <w:rsid w:val="000D0EF7"/>
    <w:rsid w:val="000D27AD"/>
    <w:rsid w:val="001F2A08"/>
    <w:rsid w:val="002A3FB4"/>
    <w:rsid w:val="003235E9"/>
    <w:rsid w:val="00323F9A"/>
    <w:rsid w:val="0033407B"/>
    <w:rsid w:val="00352508"/>
    <w:rsid w:val="003F28A2"/>
    <w:rsid w:val="00420C54"/>
    <w:rsid w:val="004C385A"/>
    <w:rsid w:val="004E08A9"/>
    <w:rsid w:val="005714C0"/>
    <w:rsid w:val="0058191A"/>
    <w:rsid w:val="005A026A"/>
    <w:rsid w:val="005A148C"/>
    <w:rsid w:val="00630987"/>
    <w:rsid w:val="00694D1D"/>
    <w:rsid w:val="006D6DDE"/>
    <w:rsid w:val="00704196"/>
    <w:rsid w:val="00727DCF"/>
    <w:rsid w:val="00754B7E"/>
    <w:rsid w:val="00755FD1"/>
    <w:rsid w:val="007724E7"/>
    <w:rsid w:val="008255DB"/>
    <w:rsid w:val="008368F0"/>
    <w:rsid w:val="008A62C8"/>
    <w:rsid w:val="008D3266"/>
    <w:rsid w:val="00927395"/>
    <w:rsid w:val="009306D6"/>
    <w:rsid w:val="00946E8C"/>
    <w:rsid w:val="00984843"/>
    <w:rsid w:val="00990396"/>
    <w:rsid w:val="009B051A"/>
    <w:rsid w:val="009C60EB"/>
    <w:rsid w:val="00A52BB3"/>
    <w:rsid w:val="00A91D23"/>
    <w:rsid w:val="00AD3E95"/>
    <w:rsid w:val="00AD6251"/>
    <w:rsid w:val="00AE04B6"/>
    <w:rsid w:val="00B068E1"/>
    <w:rsid w:val="00B357D9"/>
    <w:rsid w:val="00BB4AAF"/>
    <w:rsid w:val="00BC117F"/>
    <w:rsid w:val="00BC14FB"/>
    <w:rsid w:val="00BD31B2"/>
    <w:rsid w:val="00C62F77"/>
    <w:rsid w:val="00C7086C"/>
    <w:rsid w:val="00C97CD2"/>
    <w:rsid w:val="00CA16DD"/>
    <w:rsid w:val="00CE5951"/>
    <w:rsid w:val="00CF717E"/>
    <w:rsid w:val="00D26711"/>
    <w:rsid w:val="00D61893"/>
    <w:rsid w:val="00DE085B"/>
    <w:rsid w:val="00DE6A23"/>
    <w:rsid w:val="00E0027D"/>
    <w:rsid w:val="00E02B3A"/>
    <w:rsid w:val="00E14AA3"/>
    <w:rsid w:val="00E36312"/>
    <w:rsid w:val="00E652DE"/>
    <w:rsid w:val="00E65A6E"/>
    <w:rsid w:val="00EB730F"/>
    <w:rsid w:val="00ED2772"/>
    <w:rsid w:val="00F858FA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EB3C90"/>
  <w15:docId w15:val="{62362ECB-5856-45F1-8623-EC4D2CDA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4C0"/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E04B6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AE04B6"/>
  </w:style>
  <w:style w:type="paragraph" w:styleId="Header">
    <w:name w:val="header"/>
    <w:basedOn w:val="Normal"/>
    <w:link w:val="HeaderChar"/>
    <w:rsid w:val="00AE04B6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rsid w:val="00E652DE"/>
    <w:rPr>
      <w:rFonts w:ascii="Angsana New" w:hAnsi="Angsana New"/>
      <w:b/>
      <w:bCs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607;&#3635;&#3648;&#3623;&#3655;&#3610;\RMUTCON2023\&#3604;&#3634;&#3623;&#3609;&#3660;&#3650;&#3627;&#3621;&#3604;\template%20TH-conference23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EA758-C837-4672-BF8B-EFD7CF9A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TH-conference23.dotx</Template>
  <TotalTime>5</TotalTime>
  <Pages>2</Pages>
  <Words>567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ณัชชา ดับใหม่</cp:lastModifiedBy>
  <cp:revision>5</cp:revision>
  <cp:lastPrinted>2025-02-07T06:27:00Z</cp:lastPrinted>
  <dcterms:created xsi:type="dcterms:W3CDTF">2025-02-07T06:27:00Z</dcterms:created>
  <dcterms:modified xsi:type="dcterms:W3CDTF">2025-02-22T04:33:00Z</dcterms:modified>
</cp:coreProperties>
</file>